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B1DED" w14:textId="0058E24F" w:rsidR="004A6DDB" w:rsidRDefault="004A6DDB" w:rsidP="004E7D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PONUDBENI LIST</w:t>
      </w:r>
    </w:p>
    <w:p w14:paraId="6CEEA36C" w14:textId="77777777" w:rsidR="004E7DA4" w:rsidRDefault="004E7DA4" w:rsidP="004E7DA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3E2014E" w14:textId="77777777" w:rsidR="004E7DA4" w:rsidRDefault="004E7DA4" w:rsidP="004E7DA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6E7AD64" w14:textId="77777777" w:rsidR="004A6DDB" w:rsidRDefault="004A6DDB" w:rsidP="004A6D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B76EC6" w14:textId="5CAA7C29" w:rsidR="004A6DDB" w:rsidRPr="00177405" w:rsidRDefault="004A6DDB" w:rsidP="004A6DDB">
      <w:pPr>
        <w:autoSpaceDE w:val="0"/>
        <w:autoSpaceDN w:val="0"/>
        <w:adjustRightInd w:val="0"/>
      </w:pPr>
      <w:r w:rsidRPr="00494936">
        <w:rPr>
          <w:rFonts w:ascii="Arial" w:hAnsi="Arial" w:cs="Arial"/>
          <w:b/>
          <w:sz w:val="22"/>
          <w:szCs w:val="22"/>
        </w:rPr>
        <w:t xml:space="preserve">Predmet nabave: </w:t>
      </w:r>
      <w:r>
        <w:rPr>
          <w:rFonts w:ascii="Arial" w:hAnsi="Arial" w:cs="Arial"/>
          <w:b/>
          <w:sz w:val="22"/>
          <w:szCs w:val="22"/>
        </w:rPr>
        <w:t>Prodaja kontejnerskog ureda</w:t>
      </w:r>
    </w:p>
    <w:p w14:paraId="3D219698" w14:textId="77777777" w:rsidR="004A6DDB" w:rsidRDefault="004A6DDB" w:rsidP="004A6D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9B17F0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Naručiteljica: OPĆINA  LUMBARDA</w:t>
      </w:r>
    </w:p>
    <w:p w14:paraId="74F24067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Odgovorna osoba Naručiteljice:  Načelnica Marija Klisura Franulović, </w:t>
      </w:r>
      <w:proofErr w:type="spellStart"/>
      <w:r>
        <w:rPr>
          <w:rFonts w:ascii="Arial" w:hAnsi="Arial" w:cs="Arial"/>
          <w:sz w:val="22"/>
          <w:szCs w:val="22"/>
        </w:rPr>
        <w:t>mag.ing.prosp.arch</w:t>
      </w:r>
      <w:proofErr w:type="spellEnd"/>
      <w:r>
        <w:rPr>
          <w:rFonts w:ascii="Arial" w:hAnsi="Arial" w:cs="Arial"/>
          <w:sz w:val="22"/>
          <w:szCs w:val="22"/>
        </w:rPr>
        <w:t xml:space="preserve">.) </w:t>
      </w:r>
    </w:p>
    <w:p w14:paraId="0C9DB70B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83CBC8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2D86A1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ponuditelja: …………………………………………………………………………</w:t>
      </w:r>
    </w:p>
    <w:p w14:paraId="1D92B990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E59285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(poslovno sjedište): ………………………………………………………………..</w:t>
      </w:r>
    </w:p>
    <w:p w14:paraId="2232BD8D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9E9DC5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OIB: ……………………………………………………………………………………….</w:t>
      </w:r>
    </w:p>
    <w:p w14:paraId="53175659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586E9F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Poslovni (žiro račun): ……………………………………………………………………...</w:t>
      </w:r>
    </w:p>
    <w:p w14:paraId="78989EE1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1404C5" w14:textId="1E16F17E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Broj računa (IBAN) na koji se vraća jamčevina: …………………………………………….</w:t>
      </w:r>
    </w:p>
    <w:p w14:paraId="2507A3C1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21E0B5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BIC (SWIFT) i/ili naziv poslovne banke: ………………………………………………….</w:t>
      </w:r>
    </w:p>
    <w:p w14:paraId="7BB63F11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9E5BAD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Ponuditelj je u sustavu PDV-a (zaokružiti): DA ili NE</w:t>
      </w:r>
    </w:p>
    <w:p w14:paraId="6B2FAFEC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7CD3CB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za dostavu pošte: …………………………………………………………………..</w:t>
      </w:r>
    </w:p>
    <w:p w14:paraId="12D5CB52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E5C196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E-pošta: …………………………………………………………………………………….</w:t>
      </w:r>
    </w:p>
    <w:p w14:paraId="3F406531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76F081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 osoba: ……………………………………………………………………………...</w:t>
      </w:r>
    </w:p>
    <w:p w14:paraId="01F54754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BE196A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 ………………………………………………………………………………………….</w:t>
      </w:r>
    </w:p>
    <w:p w14:paraId="4CE1BE51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4F0CDC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Faks: ………………………………………………………………………………………...</w:t>
      </w:r>
    </w:p>
    <w:p w14:paraId="72AD08D2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384344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7985F5" w14:textId="77777777" w:rsidR="004A6DDB" w:rsidRDefault="004A6DDB" w:rsidP="004A6D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PONUDA</w:t>
      </w:r>
    </w:p>
    <w:p w14:paraId="6114E464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Broj ponude: ………………………………………………………………………………..</w:t>
      </w:r>
    </w:p>
    <w:p w14:paraId="798AA8BE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7867C0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ponude: ……………………………………………………………………………..</w:t>
      </w:r>
    </w:p>
    <w:p w14:paraId="41310BCA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9E1276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Cijena ponude bez PDV-a: …………………………………………………………………</w:t>
      </w:r>
    </w:p>
    <w:p w14:paraId="7836F6AE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FA26BCB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Iznos PDV-a: ……………………………………………………………………………….</w:t>
      </w:r>
    </w:p>
    <w:p w14:paraId="450E2AE1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8FD560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Cijena ponude s PDV-om: …………………………</w:t>
      </w:r>
    </w:p>
    <w:p w14:paraId="67F9A355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FBDD73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6B825B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74C761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_____________________</w:t>
      </w:r>
    </w:p>
    <w:p w14:paraId="1D11CAC7" w14:textId="77777777" w:rsidR="004A6DDB" w:rsidRDefault="004A6DDB" w:rsidP="004A6D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(Ime i prezime </w:t>
      </w:r>
      <w:proofErr w:type="spellStart"/>
      <w:r>
        <w:rPr>
          <w:rFonts w:ascii="Arial" w:hAnsi="Arial" w:cs="Arial"/>
          <w:sz w:val="22"/>
          <w:szCs w:val="22"/>
        </w:rPr>
        <w:t>ovlašt.osobe</w:t>
      </w:r>
      <w:proofErr w:type="spellEnd"/>
    </w:p>
    <w:p w14:paraId="2F4EF477" w14:textId="1A006551" w:rsidR="00E418D6" w:rsidRPr="004E7DA4" w:rsidRDefault="004A6DDB" w:rsidP="004E7D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ponuditelja, potpis i ovjera)</w:t>
      </w:r>
      <w:bookmarkStart w:id="0" w:name="_GoBack"/>
      <w:bookmarkEnd w:id="0"/>
    </w:p>
    <w:sectPr w:rsidR="00E418D6" w:rsidRPr="004E7DA4" w:rsidSect="00B812E7">
      <w:headerReference w:type="default" r:id="rId8"/>
      <w:headerReference w:type="first" r:id="rId9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42F1D" w14:textId="77777777" w:rsidR="00B817C2" w:rsidRDefault="00B817C2">
      <w:r>
        <w:separator/>
      </w:r>
    </w:p>
  </w:endnote>
  <w:endnote w:type="continuationSeparator" w:id="0">
    <w:p w14:paraId="7C6ABB8C" w14:textId="77777777" w:rsidR="00B817C2" w:rsidRDefault="00B8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Com 55 Roman">
    <w:altName w:val="Arial"/>
    <w:charset w:val="EE"/>
    <w:family w:val="swiss"/>
    <w:pitch w:val="variable"/>
    <w:sig w:usb0="00000001" w:usb1="10002042" w:usb2="00000000" w:usb3="00000000" w:csb0="0000009B" w:csb1="00000000"/>
  </w:font>
  <w:font w:name="HRHelvboldit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A2067" w14:textId="77777777" w:rsidR="00B817C2" w:rsidRDefault="00B817C2">
      <w:r>
        <w:separator/>
      </w:r>
    </w:p>
  </w:footnote>
  <w:footnote w:type="continuationSeparator" w:id="0">
    <w:p w14:paraId="73BE376A" w14:textId="77777777" w:rsidR="00B817C2" w:rsidRDefault="00B8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9760" w14:textId="77777777" w:rsidR="00CF4848" w:rsidRDefault="003D45D5">
    <w:pPr>
      <w:pStyle w:val="Zaglavlje"/>
    </w:pPr>
    <w: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68554" w14:textId="43DD2B8F" w:rsidR="00413AD8" w:rsidRDefault="00413AD8">
    <w:pPr>
      <w:pStyle w:val="Zaglavlje"/>
    </w:pPr>
    <w:r>
      <w:t xml:space="preserve">         </w:t>
    </w:r>
    <w:r w:rsidR="00141E4D">
      <w:t xml:space="preserve">    </w:t>
    </w:r>
  </w:p>
  <w:p w14:paraId="70F5A4F4" w14:textId="50AF9DF7" w:rsidR="00413AD8" w:rsidRDefault="005C4EEA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BCBADB" wp14:editId="7EB7150D">
              <wp:simplePos x="0" y="0"/>
              <wp:positionH relativeFrom="page">
                <wp:posOffset>100330</wp:posOffset>
              </wp:positionH>
              <wp:positionV relativeFrom="page">
                <wp:posOffset>1357630</wp:posOffset>
              </wp:positionV>
              <wp:extent cx="3336925" cy="721995"/>
              <wp:effectExtent l="0" t="0" r="1270" b="0"/>
              <wp:wrapNone/>
              <wp:docPr id="11608060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692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3C082" w14:textId="77777777" w:rsidR="007F0990" w:rsidRDefault="007F0990" w:rsidP="00413AD8">
                          <w:pPr>
                            <w:jc w:val="center"/>
                            <w:rPr>
                              <w:rFonts w:ascii="HRHelvboldita" w:hAnsi="HRHelvboldita"/>
                              <w:b/>
                              <w:bCs/>
                              <w:i/>
                              <w:lang w:val="de-DE"/>
                            </w:rPr>
                          </w:pPr>
                        </w:p>
                        <w:p w14:paraId="3F1D1DC2" w14:textId="77777777" w:rsidR="00413AD8" w:rsidRPr="00C14237" w:rsidRDefault="00413AD8" w:rsidP="00413AD8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BCBADB" id="Rectangle 2" o:spid="_x0000_s1026" style="position:absolute;margin-left:7.9pt;margin-top:106.9pt;width:262.75pt;height:5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" filled="f" stroked="f" strokeweight="1pt">
              <v:textbox inset="1pt,1pt,1pt,1pt">
                <w:txbxContent>
                  <w:p w14:paraId="62A3C082" w14:textId="77777777" w:rsidR="007F0990" w:rsidRDefault="007F0990" w:rsidP="00413AD8">
                    <w:pPr>
                      <w:jc w:val="center"/>
                      <w:rPr>
                        <w:rFonts w:ascii="HRHelvboldita" w:hAnsi="HRHelvboldita"/>
                        <w:b/>
                        <w:bCs/>
                        <w:i/>
                        <w:lang w:val="de-DE"/>
                      </w:rPr>
                    </w:pPr>
                  </w:p>
                  <w:p w14:paraId="3F1D1DC2" w14:textId="77777777" w:rsidR="00413AD8" w:rsidRPr="00C14237" w:rsidRDefault="00413AD8" w:rsidP="00413AD8">
                    <w:pPr>
                      <w:rPr>
                        <w:lang w:val="de-D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1AC622BF" w14:textId="77777777" w:rsidR="00413AD8" w:rsidRDefault="00413AD8">
    <w:pPr>
      <w:pStyle w:val="Zaglavlje"/>
    </w:pPr>
  </w:p>
  <w:p w14:paraId="3E2FC7D6" w14:textId="77777777" w:rsidR="00413AD8" w:rsidRDefault="00413AD8">
    <w:pPr>
      <w:pStyle w:val="Zaglavlje"/>
    </w:pPr>
  </w:p>
  <w:p w14:paraId="4A123D66" w14:textId="77777777" w:rsidR="00413AD8" w:rsidRDefault="00413AD8">
    <w:pPr>
      <w:pStyle w:val="Zaglavlje"/>
    </w:pPr>
  </w:p>
  <w:p w14:paraId="38CA5808" w14:textId="77777777" w:rsidR="00CA02BE" w:rsidRDefault="00CA02B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15EC"/>
    <w:multiLevelType w:val="hybridMultilevel"/>
    <w:tmpl w:val="C2280A86"/>
    <w:lvl w:ilvl="0" w:tplc="4B5EE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D4BD0"/>
    <w:multiLevelType w:val="hybridMultilevel"/>
    <w:tmpl w:val="C7E061A0"/>
    <w:lvl w:ilvl="0" w:tplc="DD548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9356D"/>
    <w:multiLevelType w:val="hybridMultilevel"/>
    <w:tmpl w:val="944A404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1788D"/>
    <w:multiLevelType w:val="hybridMultilevel"/>
    <w:tmpl w:val="B0A2DB8A"/>
    <w:lvl w:ilvl="0" w:tplc="DE62DC8E">
      <w:start w:val="20"/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09203E0E"/>
    <w:multiLevelType w:val="hybridMultilevel"/>
    <w:tmpl w:val="8B14DEB2"/>
    <w:lvl w:ilvl="0" w:tplc="1FD80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7A6CC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3F5A6A"/>
    <w:multiLevelType w:val="hybridMultilevel"/>
    <w:tmpl w:val="3ADC5B18"/>
    <w:lvl w:ilvl="0" w:tplc="F3E672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845D6"/>
    <w:multiLevelType w:val="hybridMultilevel"/>
    <w:tmpl w:val="C8E202F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3007A7"/>
    <w:multiLevelType w:val="hybridMultilevel"/>
    <w:tmpl w:val="DEF8782C"/>
    <w:lvl w:ilvl="0" w:tplc="391A0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5C7118"/>
    <w:multiLevelType w:val="hybridMultilevel"/>
    <w:tmpl w:val="0E345214"/>
    <w:lvl w:ilvl="0" w:tplc="48A8E3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90FD7"/>
    <w:multiLevelType w:val="hybridMultilevel"/>
    <w:tmpl w:val="92BE0366"/>
    <w:lvl w:ilvl="0" w:tplc="14F2F924">
      <w:start w:val="21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17FE25D8"/>
    <w:multiLevelType w:val="hybridMultilevel"/>
    <w:tmpl w:val="4D24D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D2F63"/>
    <w:multiLevelType w:val="hybridMultilevel"/>
    <w:tmpl w:val="23A6215C"/>
    <w:lvl w:ilvl="0" w:tplc="432A1C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9ED44A9"/>
    <w:multiLevelType w:val="hybridMultilevel"/>
    <w:tmpl w:val="872C161A"/>
    <w:lvl w:ilvl="0" w:tplc="C088A5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AD1561"/>
    <w:multiLevelType w:val="hybridMultilevel"/>
    <w:tmpl w:val="CA7C9A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97E6A"/>
    <w:multiLevelType w:val="hybridMultilevel"/>
    <w:tmpl w:val="B310EB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854E1E"/>
    <w:multiLevelType w:val="hybridMultilevel"/>
    <w:tmpl w:val="718CA056"/>
    <w:lvl w:ilvl="0" w:tplc="928A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B4877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2099B"/>
    <w:multiLevelType w:val="hybridMultilevel"/>
    <w:tmpl w:val="710A278C"/>
    <w:lvl w:ilvl="0" w:tplc="A7F0238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C02EF6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E757A99"/>
    <w:multiLevelType w:val="hybridMultilevel"/>
    <w:tmpl w:val="EE32A7C8"/>
    <w:lvl w:ilvl="0" w:tplc="1632F3F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8" w15:restartNumberingAfterBreak="0">
    <w:nsid w:val="2EEF31CD"/>
    <w:multiLevelType w:val="hybridMultilevel"/>
    <w:tmpl w:val="08C23F46"/>
    <w:lvl w:ilvl="0" w:tplc="C792B908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9" w15:restartNumberingAfterBreak="0">
    <w:nsid w:val="373229D2"/>
    <w:multiLevelType w:val="hybridMultilevel"/>
    <w:tmpl w:val="57C21F26"/>
    <w:lvl w:ilvl="0" w:tplc="FF9CB2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42E28"/>
    <w:multiLevelType w:val="hybridMultilevel"/>
    <w:tmpl w:val="EF4001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146086"/>
    <w:multiLevelType w:val="hybridMultilevel"/>
    <w:tmpl w:val="4636E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60D5E"/>
    <w:multiLevelType w:val="hybridMultilevel"/>
    <w:tmpl w:val="903A9750"/>
    <w:lvl w:ilvl="0" w:tplc="637CE91C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3" w15:restartNumberingAfterBreak="0">
    <w:nsid w:val="45A21B42"/>
    <w:multiLevelType w:val="hybridMultilevel"/>
    <w:tmpl w:val="68200A94"/>
    <w:lvl w:ilvl="0" w:tplc="E21A7F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8AC2DDA"/>
    <w:multiLevelType w:val="multilevel"/>
    <w:tmpl w:val="6F2E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FD6AF3"/>
    <w:multiLevelType w:val="hybridMultilevel"/>
    <w:tmpl w:val="F5F45264"/>
    <w:lvl w:ilvl="0" w:tplc="936E5FF6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572E3873"/>
    <w:multiLevelType w:val="hybridMultilevel"/>
    <w:tmpl w:val="4B1E1048"/>
    <w:lvl w:ilvl="0" w:tplc="B1AE03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FB4BB9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7906A91"/>
    <w:multiLevelType w:val="hybridMultilevel"/>
    <w:tmpl w:val="8FFAF242"/>
    <w:lvl w:ilvl="0" w:tplc="C0FE643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5D0376E7"/>
    <w:multiLevelType w:val="hybridMultilevel"/>
    <w:tmpl w:val="ED687502"/>
    <w:lvl w:ilvl="0" w:tplc="75A24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507AD"/>
    <w:multiLevelType w:val="hybridMultilevel"/>
    <w:tmpl w:val="69B007A6"/>
    <w:lvl w:ilvl="0" w:tplc="D6B2140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9E20D7"/>
    <w:multiLevelType w:val="hybridMultilevel"/>
    <w:tmpl w:val="C4FEF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818F5"/>
    <w:multiLevelType w:val="multilevel"/>
    <w:tmpl w:val="3652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3C7F2F"/>
    <w:multiLevelType w:val="hybridMultilevel"/>
    <w:tmpl w:val="3AD45518"/>
    <w:lvl w:ilvl="0" w:tplc="2E1EB160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33" w15:restartNumberingAfterBreak="0">
    <w:nsid w:val="6DAC3788"/>
    <w:multiLevelType w:val="hybridMultilevel"/>
    <w:tmpl w:val="EFDC7492"/>
    <w:lvl w:ilvl="0" w:tplc="63F87EB2">
      <w:start w:val="10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70490219"/>
    <w:multiLevelType w:val="hybridMultilevel"/>
    <w:tmpl w:val="C63EDDB0"/>
    <w:lvl w:ilvl="0" w:tplc="82F0C1A8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35" w15:restartNumberingAfterBreak="0">
    <w:nsid w:val="76916A59"/>
    <w:multiLevelType w:val="hybridMultilevel"/>
    <w:tmpl w:val="0D527C0A"/>
    <w:lvl w:ilvl="0" w:tplc="04FA6938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6" w15:restartNumberingAfterBreak="0">
    <w:nsid w:val="7D741548"/>
    <w:multiLevelType w:val="hybridMultilevel"/>
    <w:tmpl w:val="6110F6F2"/>
    <w:lvl w:ilvl="0" w:tplc="606A1AA2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298E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92F06B6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96C20ED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B320790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D77EB5C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41A6ED1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88E22B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5E68476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32"/>
  </w:num>
  <w:num w:numId="2">
    <w:abstractNumId w:val="25"/>
  </w:num>
  <w:num w:numId="3">
    <w:abstractNumId w:val="4"/>
  </w:num>
  <w:num w:numId="4">
    <w:abstractNumId w:val="26"/>
  </w:num>
  <w:num w:numId="5">
    <w:abstractNumId w:val="22"/>
  </w:num>
  <w:num w:numId="6">
    <w:abstractNumId w:val="11"/>
  </w:num>
  <w:num w:numId="7">
    <w:abstractNumId w:val="15"/>
  </w:num>
  <w:num w:numId="8">
    <w:abstractNumId w:val="7"/>
  </w:num>
  <w:num w:numId="9">
    <w:abstractNumId w:val="17"/>
  </w:num>
  <w:num w:numId="10">
    <w:abstractNumId w:val="18"/>
  </w:num>
  <w:num w:numId="11">
    <w:abstractNumId w:val="34"/>
  </w:num>
  <w:num w:numId="12">
    <w:abstractNumId w:val="23"/>
  </w:num>
  <w:num w:numId="13">
    <w:abstractNumId w:val="16"/>
  </w:num>
  <w:num w:numId="14">
    <w:abstractNumId w:val="1"/>
  </w:num>
  <w:num w:numId="15">
    <w:abstractNumId w:val="35"/>
  </w:num>
  <w:num w:numId="16">
    <w:abstractNumId w:val="20"/>
  </w:num>
  <w:num w:numId="17">
    <w:abstractNumId w:val="19"/>
  </w:num>
  <w:num w:numId="18">
    <w:abstractNumId w:val="14"/>
  </w:num>
  <w:num w:numId="19">
    <w:abstractNumId w:val="13"/>
  </w:num>
  <w:num w:numId="20">
    <w:abstractNumId w:val="21"/>
  </w:num>
  <w:num w:numId="21">
    <w:abstractNumId w:val="9"/>
  </w:num>
  <w:num w:numId="22">
    <w:abstractNumId w:val="2"/>
  </w:num>
  <w:num w:numId="23">
    <w:abstractNumId w:val="33"/>
  </w:num>
  <w:num w:numId="24">
    <w:abstractNumId w:val="30"/>
  </w:num>
  <w:num w:numId="25">
    <w:abstractNumId w:val="31"/>
  </w:num>
  <w:num w:numId="26">
    <w:abstractNumId w:val="24"/>
  </w:num>
  <w:num w:numId="27">
    <w:abstractNumId w:val="3"/>
  </w:num>
  <w:num w:numId="28">
    <w:abstractNumId w:val="27"/>
  </w:num>
  <w:num w:numId="29">
    <w:abstractNumId w:val="5"/>
  </w:num>
  <w:num w:numId="30">
    <w:abstractNumId w:val="0"/>
  </w:num>
  <w:num w:numId="31">
    <w:abstractNumId w:val="28"/>
  </w:num>
  <w:num w:numId="32">
    <w:abstractNumId w:val="6"/>
  </w:num>
  <w:num w:numId="33">
    <w:abstractNumId w:val="29"/>
  </w:num>
  <w:num w:numId="34">
    <w:abstractNumId w:val="8"/>
  </w:num>
  <w:num w:numId="35">
    <w:abstractNumId w:val="12"/>
  </w:num>
  <w:num w:numId="36">
    <w:abstractNumId w:val="10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37"/>
    <w:rsid w:val="000063EB"/>
    <w:rsid w:val="00010E60"/>
    <w:rsid w:val="00016731"/>
    <w:rsid w:val="00026690"/>
    <w:rsid w:val="00026E56"/>
    <w:rsid w:val="00031EC0"/>
    <w:rsid w:val="0003218B"/>
    <w:rsid w:val="00033D5B"/>
    <w:rsid w:val="00034F58"/>
    <w:rsid w:val="00037645"/>
    <w:rsid w:val="00044791"/>
    <w:rsid w:val="00047ECC"/>
    <w:rsid w:val="00061371"/>
    <w:rsid w:val="00070B77"/>
    <w:rsid w:val="00073A2A"/>
    <w:rsid w:val="000773B6"/>
    <w:rsid w:val="00084B48"/>
    <w:rsid w:val="00086731"/>
    <w:rsid w:val="000952D2"/>
    <w:rsid w:val="0009594B"/>
    <w:rsid w:val="000C715D"/>
    <w:rsid w:val="000D65DA"/>
    <w:rsid w:val="000E07C0"/>
    <w:rsid w:val="000E47FC"/>
    <w:rsid w:val="000E4861"/>
    <w:rsid w:val="000E5C5E"/>
    <w:rsid w:val="000F11EB"/>
    <w:rsid w:val="00111F30"/>
    <w:rsid w:val="0011414A"/>
    <w:rsid w:val="0011516C"/>
    <w:rsid w:val="00117CB9"/>
    <w:rsid w:val="00133162"/>
    <w:rsid w:val="00141E4D"/>
    <w:rsid w:val="00143AB6"/>
    <w:rsid w:val="00160BD4"/>
    <w:rsid w:val="00162007"/>
    <w:rsid w:val="001815DC"/>
    <w:rsid w:val="0018452F"/>
    <w:rsid w:val="00186488"/>
    <w:rsid w:val="00192412"/>
    <w:rsid w:val="001A44D1"/>
    <w:rsid w:val="001B5DAD"/>
    <w:rsid w:val="001D4380"/>
    <w:rsid w:val="001E45D7"/>
    <w:rsid w:val="0021309F"/>
    <w:rsid w:val="0023179F"/>
    <w:rsid w:val="00233EBA"/>
    <w:rsid w:val="00234AF1"/>
    <w:rsid w:val="00252B27"/>
    <w:rsid w:val="002566AA"/>
    <w:rsid w:val="002649D5"/>
    <w:rsid w:val="002664D7"/>
    <w:rsid w:val="0027240F"/>
    <w:rsid w:val="00280029"/>
    <w:rsid w:val="00286B4D"/>
    <w:rsid w:val="002922EA"/>
    <w:rsid w:val="002963EA"/>
    <w:rsid w:val="002975CC"/>
    <w:rsid w:val="002B0966"/>
    <w:rsid w:val="002B14F7"/>
    <w:rsid w:val="002B451C"/>
    <w:rsid w:val="002C7827"/>
    <w:rsid w:val="002D2503"/>
    <w:rsid w:val="002D25AB"/>
    <w:rsid w:val="002E39CE"/>
    <w:rsid w:val="002E4287"/>
    <w:rsid w:val="002F129F"/>
    <w:rsid w:val="00300F58"/>
    <w:rsid w:val="00316F57"/>
    <w:rsid w:val="003270DB"/>
    <w:rsid w:val="00344E58"/>
    <w:rsid w:val="003466DA"/>
    <w:rsid w:val="00347A35"/>
    <w:rsid w:val="00352F2A"/>
    <w:rsid w:val="0036001D"/>
    <w:rsid w:val="00364FC2"/>
    <w:rsid w:val="00373CD5"/>
    <w:rsid w:val="00377AFE"/>
    <w:rsid w:val="003813C5"/>
    <w:rsid w:val="0038299D"/>
    <w:rsid w:val="003B3CDC"/>
    <w:rsid w:val="003C79CB"/>
    <w:rsid w:val="003C7ED3"/>
    <w:rsid w:val="003D45D5"/>
    <w:rsid w:val="003E4B36"/>
    <w:rsid w:val="003E6A16"/>
    <w:rsid w:val="003F3164"/>
    <w:rsid w:val="003F4365"/>
    <w:rsid w:val="003F643C"/>
    <w:rsid w:val="004017C5"/>
    <w:rsid w:val="00404E8D"/>
    <w:rsid w:val="00406630"/>
    <w:rsid w:val="00413AD8"/>
    <w:rsid w:val="004248F7"/>
    <w:rsid w:val="00445BB7"/>
    <w:rsid w:val="004505E6"/>
    <w:rsid w:val="00451C5B"/>
    <w:rsid w:val="00457B74"/>
    <w:rsid w:val="004947AF"/>
    <w:rsid w:val="00497231"/>
    <w:rsid w:val="004A4657"/>
    <w:rsid w:val="004A6B7B"/>
    <w:rsid w:val="004A6DDB"/>
    <w:rsid w:val="004B32C5"/>
    <w:rsid w:val="004B516D"/>
    <w:rsid w:val="004B74CE"/>
    <w:rsid w:val="004C24EE"/>
    <w:rsid w:val="004D1485"/>
    <w:rsid w:val="004E7475"/>
    <w:rsid w:val="004E7DA4"/>
    <w:rsid w:val="00511E25"/>
    <w:rsid w:val="00512909"/>
    <w:rsid w:val="00526FEA"/>
    <w:rsid w:val="005329E5"/>
    <w:rsid w:val="00533E60"/>
    <w:rsid w:val="00533E90"/>
    <w:rsid w:val="00534689"/>
    <w:rsid w:val="00536AEA"/>
    <w:rsid w:val="005450CC"/>
    <w:rsid w:val="00546685"/>
    <w:rsid w:val="00560839"/>
    <w:rsid w:val="0056602B"/>
    <w:rsid w:val="005755BD"/>
    <w:rsid w:val="00581D70"/>
    <w:rsid w:val="005844C2"/>
    <w:rsid w:val="0059309B"/>
    <w:rsid w:val="005A538D"/>
    <w:rsid w:val="005A751C"/>
    <w:rsid w:val="005B3B57"/>
    <w:rsid w:val="005C4EEA"/>
    <w:rsid w:val="005D7892"/>
    <w:rsid w:val="005E63C0"/>
    <w:rsid w:val="005F52DE"/>
    <w:rsid w:val="006044C3"/>
    <w:rsid w:val="0060483C"/>
    <w:rsid w:val="006253F9"/>
    <w:rsid w:val="00654A88"/>
    <w:rsid w:val="006803E5"/>
    <w:rsid w:val="00682C77"/>
    <w:rsid w:val="00690934"/>
    <w:rsid w:val="0069226E"/>
    <w:rsid w:val="00694C5D"/>
    <w:rsid w:val="00697E8A"/>
    <w:rsid w:val="006A0E3C"/>
    <w:rsid w:val="006C5BE7"/>
    <w:rsid w:val="006C7078"/>
    <w:rsid w:val="006C7BDE"/>
    <w:rsid w:val="006D2ED2"/>
    <w:rsid w:val="006D4F69"/>
    <w:rsid w:val="006D7D5C"/>
    <w:rsid w:val="006E3F2B"/>
    <w:rsid w:val="006F2DB5"/>
    <w:rsid w:val="00701C45"/>
    <w:rsid w:val="00706EF1"/>
    <w:rsid w:val="00707E3B"/>
    <w:rsid w:val="007168A4"/>
    <w:rsid w:val="00732B9B"/>
    <w:rsid w:val="00732D62"/>
    <w:rsid w:val="007513BF"/>
    <w:rsid w:val="00753BC4"/>
    <w:rsid w:val="00757C58"/>
    <w:rsid w:val="007617CB"/>
    <w:rsid w:val="0076554B"/>
    <w:rsid w:val="00767244"/>
    <w:rsid w:val="007805DC"/>
    <w:rsid w:val="00791733"/>
    <w:rsid w:val="007921BE"/>
    <w:rsid w:val="007A78F2"/>
    <w:rsid w:val="007C7569"/>
    <w:rsid w:val="007D094D"/>
    <w:rsid w:val="007E3266"/>
    <w:rsid w:val="007E6D73"/>
    <w:rsid w:val="007F0990"/>
    <w:rsid w:val="007F4D55"/>
    <w:rsid w:val="007F5A71"/>
    <w:rsid w:val="00811AEF"/>
    <w:rsid w:val="00834C9C"/>
    <w:rsid w:val="00846693"/>
    <w:rsid w:val="00867C6C"/>
    <w:rsid w:val="00870E46"/>
    <w:rsid w:val="008768F2"/>
    <w:rsid w:val="008835C3"/>
    <w:rsid w:val="008A1D2C"/>
    <w:rsid w:val="008A3247"/>
    <w:rsid w:val="008C343F"/>
    <w:rsid w:val="008F2359"/>
    <w:rsid w:val="008F291B"/>
    <w:rsid w:val="008F6AE1"/>
    <w:rsid w:val="00900700"/>
    <w:rsid w:val="00902C9E"/>
    <w:rsid w:val="0090789D"/>
    <w:rsid w:val="0091077B"/>
    <w:rsid w:val="00920604"/>
    <w:rsid w:val="00935C48"/>
    <w:rsid w:val="00963E18"/>
    <w:rsid w:val="00983595"/>
    <w:rsid w:val="009957BC"/>
    <w:rsid w:val="00997186"/>
    <w:rsid w:val="009A38BB"/>
    <w:rsid w:val="009A45D6"/>
    <w:rsid w:val="009B08E6"/>
    <w:rsid w:val="009D1A70"/>
    <w:rsid w:val="009D6F4D"/>
    <w:rsid w:val="009E66DA"/>
    <w:rsid w:val="009E7536"/>
    <w:rsid w:val="00A00507"/>
    <w:rsid w:val="00A1149D"/>
    <w:rsid w:val="00A269E8"/>
    <w:rsid w:val="00A40478"/>
    <w:rsid w:val="00A5369F"/>
    <w:rsid w:val="00A640B3"/>
    <w:rsid w:val="00A84392"/>
    <w:rsid w:val="00A94827"/>
    <w:rsid w:val="00A94907"/>
    <w:rsid w:val="00AD0E82"/>
    <w:rsid w:val="00AD2581"/>
    <w:rsid w:val="00AD7240"/>
    <w:rsid w:val="00AD7729"/>
    <w:rsid w:val="00AE0499"/>
    <w:rsid w:val="00AE4CDB"/>
    <w:rsid w:val="00AE56FF"/>
    <w:rsid w:val="00AF2BEC"/>
    <w:rsid w:val="00AF38EE"/>
    <w:rsid w:val="00AF6EEF"/>
    <w:rsid w:val="00AF7A14"/>
    <w:rsid w:val="00B26D67"/>
    <w:rsid w:val="00B30550"/>
    <w:rsid w:val="00B40ECB"/>
    <w:rsid w:val="00B603FF"/>
    <w:rsid w:val="00B7247F"/>
    <w:rsid w:val="00B73E3B"/>
    <w:rsid w:val="00B744C6"/>
    <w:rsid w:val="00B81283"/>
    <w:rsid w:val="00B812E7"/>
    <w:rsid w:val="00B817C2"/>
    <w:rsid w:val="00B84884"/>
    <w:rsid w:val="00B94763"/>
    <w:rsid w:val="00BA42C1"/>
    <w:rsid w:val="00BA5FB4"/>
    <w:rsid w:val="00BA72AC"/>
    <w:rsid w:val="00BB2DC8"/>
    <w:rsid w:val="00BC300B"/>
    <w:rsid w:val="00BC4E87"/>
    <w:rsid w:val="00BD2D8D"/>
    <w:rsid w:val="00BF0762"/>
    <w:rsid w:val="00BF393F"/>
    <w:rsid w:val="00C010B9"/>
    <w:rsid w:val="00C0389A"/>
    <w:rsid w:val="00C14237"/>
    <w:rsid w:val="00C31345"/>
    <w:rsid w:val="00C47E6F"/>
    <w:rsid w:val="00C56F46"/>
    <w:rsid w:val="00C62171"/>
    <w:rsid w:val="00C64EE2"/>
    <w:rsid w:val="00C66893"/>
    <w:rsid w:val="00C677F6"/>
    <w:rsid w:val="00C67A46"/>
    <w:rsid w:val="00C67D5A"/>
    <w:rsid w:val="00C77CCD"/>
    <w:rsid w:val="00C95779"/>
    <w:rsid w:val="00CA02A5"/>
    <w:rsid w:val="00CA02BE"/>
    <w:rsid w:val="00CA3AC0"/>
    <w:rsid w:val="00CA4BB5"/>
    <w:rsid w:val="00CA6E5F"/>
    <w:rsid w:val="00CB0B8F"/>
    <w:rsid w:val="00CD63D2"/>
    <w:rsid w:val="00CE6148"/>
    <w:rsid w:val="00CF3679"/>
    <w:rsid w:val="00CF4848"/>
    <w:rsid w:val="00D02CAC"/>
    <w:rsid w:val="00D03DE6"/>
    <w:rsid w:val="00D05FC6"/>
    <w:rsid w:val="00D23A3C"/>
    <w:rsid w:val="00D272EB"/>
    <w:rsid w:val="00D3167E"/>
    <w:rsid w:val="00D351FC"/>
    <w:rsid w:val="00D54B0F"/>
    <w:rsid w:val="00D57E20"/>
    <w:rsid w:val="00D70E54"/>
    <w:rsid w:val="00D73388"/>
    <w:rsid w:val="00D733BB"/>
    <w:rsid w:val="00D812ED"/>
    <w:rsid w:val="00D90911"/>
    <w:rsid w:val="00D97655"/>
    <w:rsid w:val="00DA1C46"/>
    <w:rsid w:val="00DA54C2"/>
    <w:rsid w:val="00DC3997"/>
    <w:rsid w:val="00DC5556"/>
    <w:rsid w:val="00DC77A0"/>
    <w:rsid w:val="00DD3535"/>
    <w:rsid w:val="00DE498D"/>
    <w:rsid w:val="00DE4BB7"/>
    <w:rsid w:val="00DE5164"/>
    <w:rsid w:val="00DF116B"/>
    <w:rsid w:val="00E0315E"/>
    <w:rsid w:val="00E041A5"/>
    <w:rsid w:val="00E04F3D"/>
    <w:rsid w:val="00E065DE"/>
    <w:rsid w:val="00E10800"/>
    <w:rsid w:val="00E11CD5"/>
    <w:rsid w:val="00E13843"/>
    <w:rsid w:val="00E2599F"/>
    <w:rsid w:val="00E30F69"/>
    <w:rsid w:val="00E418D6"/>
    <w:rsid w:val="00E41D4B"/>
    <w:rsid w:val="00E47073"/>
    <w:rsid w:val="00E62B11"/>
    <w:rsid w:val="00E70561"/>
    <w:rsid w:val="00E730F4"/>
    <w:rsid w:val="00E73543"/>
    <w:rsid w:val="00EA45DF"/>
    <w:rsid w:val="00EB14C4"/>
    <w:rsid w:val="00EB6422"/>
    <w:rsid w:val="00EB7551"/>
    <w:rsid w:val="00ED32CC"/>
    <w:rsid w:val="00EE1DC0"/>
    <w:rsid w:val="00EE4171"/>
    <w:rsid w:val="00EE4787"/>
    <w:rsid w:val="00EE6FEA"/>
    <w:rsid w:val="00EF0FB5"/>
    <w:rsid w:val="00F166B5"/>
    <w:rsid w:val="00F23AED"/>
    <w:rsid w:val="00F31D8D"/>
    <w:rsid w:val="00F41B37"/>
    <w:rsid w:val="00F427A3"/>
    <w:rsid w:val="00F473B4"/>
    <w:rsid w:val="00F5045B"/>
    <w:rsid w:val="00F70A3B"/>
    <w:rsid w:val="00F94B28"/>
    <w:rsid w:val="00FA1557"/>
    <w:rsid w:val="00FA7769"/>
    <w:rsid w:val="00FB051A"/>
    <w:rsid w:val="00FB6AB7"/>
    <w:rsid w:val="00FC349F"/>
    <w:rsid w:val="00FD037C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0DEF62"/>
  <w15:docId w15:val="{D771F9D3-24E4-457D-A960-45D86200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0911"/>
    <w:rPr>
      <w:sz w:val="24"/>
      <w:szCs w:val="24"/>
    </w:rPr>
  </w:style>
  <w:style w:type="paragraph" w:styleId="Naslov1">
    <w:name w:val="heading 1"/>
    <w:basedOn w:val="Normal"/>
    <w:next w:val="Normal"/>
    <w:qFormat/>
    <w:rsid w:val="004C24EE"/>
    <w:pPr>
      <w:keepNext/>
      <w:jc w:val="center"/>
      <w:outlineLvl w:val="0"/>
    </w:pPr>
    <w:rPr>
      <w:rFonts w:ascii="HRHelvetica" w:hAnsi="HRHelvetica"/>
      <w:i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4248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C24E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4C24EE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6D2ED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83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tekst">
    <w:name w:val="0_tekst"/>
    <w:basedOn w:val="Normal"/>
    <w:link w:val="0tekstCharChar"/>
    <w:rsid w:val="00963E18"/>
    <w:pPr>
      <w:spacing w:after="120" w:line="360" w:lineRule="auto"/>
      <w:jc w:val="both"/>
    </w:pPr>
    <w:rPr>
      <w:rFonts w:ascii="HelveticaNeueLT Com 55 Roman" w:hAnsi="HelveticaNeueLT Com 55 Roman"/>
      <w:sz w:val="18"/>
      <w:szCs w:val="20"/>
      <w:lang w:eastAsia="en-US"/>
    </w:rPr>
  </w:style>
  <w:style w:type="character" w:customStyle="1" w:styleId="0tekstCharChar">
    <w:name w:val="0_tekst Char Char"/>
    <w:link w:val="0tekst"/>
    <w:rsid w:val="00963E18"/>
    <w:rPr>
      <w:rFonts w:ascii="HelveticaNeueLT Com 55 Roman" w:hAnsi="HelveticaNeueLT Com 55 Roman"/>
      <w:sz w:val="18"/>
      <w:lang w:eastAsia="en-US"/>
    </w:rPr>
  </w:style>
  <w:style w:type="paragraph" w:styleId="Odlomakpopisa">
    <w:name w:val="List Paragraph"/>
    <w:basedOn w:val="Normal"/>
    <w:uiPriority w:val="34"/>
    <w:qFormat/>
    <w:rsid w:val="00A5369F"/>
    <w:pPr>
      <w:ind w:left="708"/>
    </w:pPr>
  </w:style>
  <w:style w:type="character" w:customStyle="1" w:styleId="Naslov3Char">
    <w:name w:val="Naslov 3 Char"/>
    <w:link w:val="Naslov3"/>
    <w:semiHidden/>
    <w:rsid w:val="004248F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zproredaChar">
    <w:name w:val="Bez proreda Char"/>
    <w:link w:val="Bezproreda"/>
    <w:uiPriority w:val="1"/>
    <w:locked/>
    <w:rsid w:val="00EB6422"/>
    <w:rPr>
      <w:sz w:val="22"/>
      <w:szCs w:val="22"/>
      <w:lang w:eastAsia="en-US"/>
    </w:rPr>
  </w:style>
  <w:style w:type="paragraph" w:styleId="Bezproreda">
    <w:name w:val="No Spacing"/>
    <w:link w:val="BezproredaChar"/>
    <w:uiPriority w:val="1"/>
    <w:qFormat/>
    <w:rsid w:val="00EB6422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EB642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B84884"/>
    <w:pPr>
      <w:spacing w:before="204" w:after="204"/>
    </w:pPr>
  </w:style>
  <w:style w:type="paragraph" w:customStyle="1" w:styleId="box8235767">
    <w:name w:val="box_8235767"/>
    <w:basedOn w:val="Normal"/>
    <w:uiPriority w:val="99"/>
    <w:semiHidden/>
    <w:rsid w:val="00B84884"/>
    <w:pPr>
      <w:spacing w:before="204" w:after="204"/>
    </w:pPr>
  </w:style>
  <w:style w:type="character" w:styleId="Naglaeno">
    <w:name w:val="Strong"/>
    <w:basedOn w:val="Zadanifontodlomka"/>
    <w:uiPriority w:val="22"/>
    <w:qFormat/>
    <w:rsid w:val="00B84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JNICA\Application%20Data\Microsoft\Predlo&#353;ci\memo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34419-58CA-48D0-85FC-E9C77901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Klasa:340-01/05-01/1</vt:lpstr>
      <vt:lpstr>Klasa:340-01/05-01/1</vt:lpstr>
    </vt:vector>
  </TitlesOfParts>
  <Company>OPCINA LUMBARDA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Klasa:340-01/05-01/1</dc:title>
  <dc:creator>TAJNICA</dc:creator>
  <cp:lastModifiedBy>Tanja Posa</cp:lastModifiedBy>
  <cp:revision>2</cp:revision>
  <cp:lastPrinted>2026-05-18T09:39:00Z</cp:lastPrinted>
  <dcterms:created xsi:type="dcterms:W3CDTF">2026-05-19T09:57:00Z</dcterms:created>
  <dcterms:modified xsi:type="dcterms:W3CDTF">2026-05-19T09:57:00Z</dcterms:modified>
</cp:coreProperties>
</file>